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9" w:rsidRDefault="00073839" w:rsidP="000D530E">
      <w:pPr>
        <w:jc w:val="center"/>
        <w:rPr>
          <w:b/>
        </w:rPr>
      </w:pPr>
      <w:r>
        <w:rPr>
          <w:b/>
        </w:rPr>
        <w:t xml:space="preserve">Муниципальное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2 г"/>
        </w:smartTagPr>
        <w:r>
          <w:rPr>
            <w:b/>
          </w:rPr>
          <w:t>12 г</w:t>
        </w:r>
      </w:smartTag>
      <w:r>
        <w:rPr>
          <w:b/>
        </w:rPr>
        <w:t>. Сердобска</w:t>
      </w:r>
    </w:p>
    <w:p w:rsidR="00073839" w:rsidRDefault="00073839" w:rsidP="000D530E">
      <w:pPr>
        <w:jc w:val="center"/>
        <w:rPr>
          <w:b/>
        </w:rPr>
      </w:pPr>
    </w:p>
    <w:p w:rsidR="00073839" w:rsidRDefault="00073839" w:rsidP="000D530E">
      <w:pPr>
        <w:jc w:val="center"/>
        <w:rPr>
          <w:b/>
        </w:rPr>
      </w:pPr>
    </w:p>
    <w:p w:rsidR="00073839" w:rsidRDefault="00073839" w:rsidP="004F7689">
      <w:pPr>
        <w:rPr>
          <w:rFonts w:ascii="Times New Roman" w:hAnsi="Times New Roman"/>
        </w:rPr>
      </w:pPr>
    </w:p>
    <w:p w:rsidR="00073839" w:rsidRDefault="00073839" w:rsidP="004F7689">
      <w:pPr>
        <w:rPr>
          <w:rFonts w:ascii="Times New Roman" w:hAnsi="Times New Roman"/>
        </w:rPr>
      </w:pPr>
    </w:p>
    <w:p w:rsidR="00073839" w:rsidRDefault="00073839" w:rsidP="004F7689">
      <w:pPr>
        <w:rPr>
          <w:rFonts w:ascii="Times New Roman" w:hAnsi="Times New Roman"/>
        </w:rPr>
      </w:pPr>
    </w:p>
    <w:p w:rsidR="00073839" w:rsidRDefault="00073839" w:rsidP="004F7689">
      <w:pPr>
        <w:rPr>
          <w:rFonts w:ascii="Times New Roman" w:hAnsi="Times New Roman"/>
        </w:rPr>
      </w:pPr>
    </w:p>
    <w:p w:rsidR="00073839" w:rsidRDefault="00073839" w:rsidP="004F7689">
      <w:pPr>
        <w:rPr>
          <w:rFonts w:ascii="Times New Roman" w:hAnsi="Times New Roman"/>
        </w:rPr>
      </w:pPr>
    </w:p>
    <w:p w:rsidR="00073839" w:rsidRDefault="00073839" w:rsidP="004F7689">
      <w:pPr>
        <w:rPr>
          <w:rFonts w:ascii="Times New Roman" w:hAnsi="Times New Roman"/>
        </w:rPr>
      </w:pPr>
    </w:p>
    <w:p w:rsidR="00073839" w:rsidRDefault="00073839" w:rsidP="000E5664">
      <w:pPr>
        <w:jc w:val="center"/>
        <w:rPr>
          <w:rFonts w:ascii="Times New Roman" w:hAnsi="Times New Roman"/>
          <w:sz w:val="32"/>
          <w:szCs w:val="32"/>
        </w:rPr>
      </w:pPr>
      <w:r w:rsidRPr="000E5664">
        <w:rPr>
          <w:rFonts w:ascii="Times New Roman" w:hAnsi="Times New Roman"/>
          <w:sz w:val="32"/>
          <w:szCs w:val="32"/>
        </w:rPr>
        <w:t>КОНСПЕКТ</w:t>
      </w:r>
    </w:p>
    <w:p w:rsidR="00073839" w:rsidRPr="000E5664" w:rsidRDefault="00073839" w:rsidP="000E5664">
      <w:pPr>
        <w:jc w:val="center"/>
        <w:rPr>
          <w:rFonts w:ascii="Times New Roman" w:hAnsi="Times New Roman"/>
          <w:sz w:val="32"/>
          <w:szCs w:val="32"/>
        </w:rPr>
      </w:pPr>
      <w:r w:rsidRPr="000E5664">
        <w:rPr>
          <w:rFonts w:ascii="Times New Roman" w:hAnsi="Times New Roman"/>
          <w:sz w:val="32"/>
          <w:szCs w:val="32"/>
        </w:rPr>
        <w:t xml:space="preserve">интегрированного занятия по социально – коммуникативному </w:t>
      </w:r>
      <w:r>
        <w:rPr>
          <w:rFonts w:ascii="Times New Roman" w:hAnsi="Times New Roman"/>
          <w:sz w:val="32"/>
          <w:szCs w:val="32"/>
        </w:rPr>
        <w:t xml:space="preserve">  развитию с детьми </w:t>
      </w:r>
      <w:r w:rsidRPr="000E5664">
        <w:rPr>
          <w:rFonts w:ascii="Times New Roman" w:hAnsi="Times New Roman"/>
          <w:sz w:val="32"/>
          <w:szCs w:val="32"/>
        </w:rPr>
        <w:t>подготовительной к школе группы</w:t>
      </w:r>
      <w:r>
        <w:rPr>
          <w:rFonts w:ascii="Times New Roman" w:hAnsi="Times New Roman"/>
          <w:sz w:val="32"/>
          <w:szCs w:val="32"/>
        </w:rPr>
        <w:t>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Составила: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Воспитатель: Касимова Е.А.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73839" w:rsidRPr="004F7689" w:rsidRDefault="00073839" w:rsidP="004F7689">
      <w:pPr>
        <w:rPr>
          <w:rFonts w:ascii="Times New Roman" w:hAnsi="Times New Roman"/>
          <w:b/>
          <w:sz w:val="28"/>
          <w:szCs w:val="28"/>
        </w:rPr>
      </w:pPr>
      <w:r w:rsidRPr="004F7689">
        <w:rPr>
          <w:rFonts w:ascii="Times New Roman" w:hAnsi="Times New Roman"/>
          <w:b/>
          <w:sz w:val="28"/>
          <w:szCs w:val="28"/>
        </w:rPr>
        <w:t>Тема занятия: «Транспорт в городе».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 w:rsidRPr="004F7689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 расширить представления детей о многообразии наземного транспорта, способах его передвижения, особенностях внешнего вида, устройства. 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систематизировать знания об особенностях назначения разных видов городского транспорта. Дать представления о специальном транспорте.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правила поведения на улице, остановке, в общественном транспорте. Развивать тактильную  чувствительность, мелкую моторику (способность регулировать силу своих движений, согласованность работы пальцев, всей кисти), зрительное и слуховое восприятие, речемыслительную деятельность.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мультимедийный  проектор,  экран, компьютер, презентация «Транспорт в городе», цветные карандаши,  перфокарты «Угадай на ощупь», д/и «Куда спешат автомобили?», д/и «Нарисуй по точкам», макет улицы, набор грузового, легкого транспорта, «Занимательная коробка».</w:t>
      </w:r>
    </w:p>
    <w:p w:rsidR="00073839" w:rsidRPr="00553E65" w:rsidRDefault="00073839" w:rsidP="004F76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71B9B">
        <w:rPr>
          <w:rFonts w:ascii="Times New Roman" w:hAnsi="Times New Roman"/>
          <w:b/>
          <w:sz w:val="28"/>
          <w:szCs w:val="28"/>
        </w:rPr>
        <w:t>Ход занятия: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 w:rsidRPr="00C71B9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дети, вы скоро пойдете в школу и станете самостоятельными. Вам придется самим переходить улицу, ездить на автобусе  без помощи родителей. Я уверена, что все вы знаете правила дорожного движения, но вот умеете ли вы  их  выполнять? Давайте проверим!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приглашаю вас на прогулку по городу. Давайте подойдем к макету  улиц. (Дети рассматривают макет с воспитателем).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-Представьте, это наш детский сад, это улица, на которой расположен наш сад. А как она называется? (ул. Яблочкова)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называют людей, которые идут по улицам? (пешеходы)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правила должны соблюдать пешеходы, идя по  тротуару? (не шуметь, не кричать, придерживаться правой стороны).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где пешеходы переходят дорогу?  (в специальном месте – пешеходный переход).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правильно надо переходить дорогу по пешеходному переходу?  (сначала убедиться, что машины стоят и горит зеленый человечек. Затем посмотреть направо, а потом налево и переходить.)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(Свои ответы дети сопровождают показом на макете).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вы успешно перешли дорогу от детского сада и не нарушили правила дорожного движения.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я предлагаю вам занять места за столами и посмотрите на экран. 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одним словом можно назвать, что здесь изображено? (транспорт)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группы можно разделить эти автомобили? (грузовой, легковой, пассажирский, специальный и т.д.)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пассажирский транспорт вы знаете?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он так называется?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транспорт называется грузовым?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грузовой транспорт.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мы будем выполнять задания, которые приготовили водители городского транспорта. Внимание на экран. </w:t>
      </w:r>
    </w:p>
    <w:p w:rsidR="00073839" w:rsidRPr="00CF0BB8" w:rsidRDefault="00073839" w:rsidP="004F76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же приготовил вам </w:t>
      </w:r>
      <w:r w:rsidRPr="00CF0BB8">
        <w:rPr>
          <w:rFonts w:ascii="Times New Roman" w:hAnsi="Times New Roman"/>
          <w:b/>
          <w:sz w:val="28"/>
          <w:szCs w:val="28"/>
        </w:rPr>
        <w:t>первое задание?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CF0BB8">
        <w:rPr>
          <w:rFonts w:ascii="Times New Roman" w:hAnsi="Times New Roman"/>
          <w:b/>
          <w:sz w:val="28"/>
          <w:szCs w:val="28"/>
        </w:rPr>
        <w:t>водитель грузового автомобиля).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Вопрос: </w:t>
      </w:r>
      <w:r>
        <w:rPr>
          <w:rFonts w:ascii="Times New Roman" w:hAnsi="Times New Roman"/>
          <w:b/>
          <w:sz w:val="28"/>
          <w:szCs w:val="28"/>
        </w:rPr>
        <w:t>н</w:t>
      </w:r>
      <w:r w:rsidRPr="00710174">
        <w:rPr>
          <w:rFonts w:ascii="Times New Roman" w:hAnsi="Times New Roman"/>
          <w:b/>
          <w:sz w:val="28"/>
          <w:szCs w:val="28"/>
        </w:rPr>
        <w:t>азовите части автомобиля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10174">
        <w:rPr>
          <w:rFonts w:ascii="Times New Roman" w:hAnsi="Times New Roman"/>
          <w:sz w:val="28"/>
          <w:szCs w:val="28"/>
        </w:rPr>
        <w:t>кабина, кузов, колеса, фары, руль и т.д.)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отлично справились с заданием.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вам следующее задание. Внимание, перед вами занимательная коробка. Вам на ощупь нужно определить, какой автомобиль лежит в коробке. 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 очереди подходят к коробке и на ощупь определяют).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 и с этим заданием вы  успешно справились. 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вам задание сложнее. Что у автомобиля круглое?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-Что у него имеет форму трапеции?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бывает  овальное?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 имеет  прямоугольную форму?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вы успешно справились с заданиями.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Водителю грузовика пора ехать по делам, а мы с вами дальше продолжим изучать азбуку дорожного движения.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на чем можно проехать по улицам большого города всей группой? (на автобусе, на троллейбусе, на трамвае)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называют людей, которые едут в автобусе, троллейбусе, трамвае? (пассажирами)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 могут люди сесть в автобус, троллейбус, трамвай? (на остановке)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мы с вами узнаем, что это остановка? (нам поможет дорожный знак  А)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покажет этот знак? 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а какой вид городского транспорта вы знаете? Он бывает только в больших городах – мегаполисах. (Метро)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а чем похожи трамвай и троллейбус? (они работают от тока). Да, это самый экологичный транспорт.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 мы с вами беседовали, к нам подъехал </w:t>
      </w:r>
      <w:r w:rsidRPr="00CF0BB8">
        <w:rPr>
          <w:rFonts w:ascii="Times New Roman" w:hAnsi="Times New Roman"/>
          <w:sz w:val="28"/>
          <w:szCs w:val="28"/>
        </w:rPr>
        <w:t>водитель автобуса</w:t>
      </w:r>
      <w:r>
        <w:rPr>
          <w:rFonts w:ascii="Times New Roman" w:hAnsi="Times New Roman"/>
          <w:sz w:val="28"/>
          <w:szCs w:val="28"/>
        </w:rPr>
        <w:t xml:space="preserve"> и хочет задать вам вопрос. Внимание на экран.</w:t>
      </w:r>
    </w:p>
    <w:p w:rsidR="00073839" w:rsidRDefault="00073839" w:rsidP="004F76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 от водителя автобуса.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нарисуйте по точкам транспорт  и перечислите, что у вас получилось. 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сначала мы выполним с вами массаж рук и пальчиков с помощью карандаша.  Оказывается, карандашом можно не только рисовать, но и делать полезный массаж:</w:t>
      </w:r>
    </w:p>
    <w:p w:rsidR="00073839" w:rsidRDefault="00073839" w:rsidP="004F768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растирание ладоней с внутренней стороны с помощью карандаша;</w:t>
      </w:r>
    </w:p>
    <w:p w:rsidR="00073839" w:rsidRDefault="00073839" w:rsidP="004F768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-растирание тыльной стороны ладоней;</w:t>
      </w:r>
    </w:p>
    <w:p w:rsidR="00073839" w:rsidRDefault="00073839" w:rsidP="004F768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Тренировка пальцев: взять карандаш большим и указательным пальцем, большим и мизинцем ( каждой рукой.)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Пальчики потренировались, а теперь приступаем к выполнению задания.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контролирует работу детей и помогает по мере необходимости)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Молодец, ты правильно соединил все точки по порядку и у тебя получился грузовик.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слушайте следующее задание от водителя автобуса.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«Угадайте на слух звуки городского транспорта и назовите их».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с заданием справились на отлично, но мне пора дальше перевозить пассажиров.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Воспитатель:- Дети, есть такие машины в городе, которые не перевозят людей, не перевозят грузы, но без  их  помощи нам не обойтись. Что это за машины?  (скорая помощь, полицейская и т.д.) Это машины специального назначения.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Специальный транспорт служит для того , чтобы облегчить труд , помочь в случаи необходимости быстро перевезти больного, потушить пожар, отремонтировать машину, сломавшуюся в пути.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как вы думаете, зачем пожарную машину выкрасили в красный цвет? (это цвет напоминает об опасности)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почему некоторые машины специального назначения имеют желтый, оранжевый цвет? (это те машины, которые работают на городских улицах катки, бульдозеры и др.). Дорожные рабочие тоже одеты в желтые жилеты. Водители издалека видят яркую одежду, сбавляют скорость.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посмотрите на экран. К нам в гости приехал водитель «Скорой помощи» и следующее задание от него.</w:t>
      </w:r>
    </w:p>
    <w:p w:rsidR="00073839" w:rsidRDefault="00073839" w:rsidP="004F76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от водителя «Скорой помощи».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перед вами карточки, где расположены машины специального назначения, а справа ситуации, при которых необходима помощь: больной, пожар, авария и т.д. Нужно соединить соответствующие картинки линиями разной конфигурации (скорая – прямой линией, полиция – волнистой, пожарная</w:t>
      </w:r>
      <w:r w:rsidRPr="00553E6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ломаной, такси – пунктирной).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все справились с заданием.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водитель «Скорой помощи «предлагает вам выполнить еще одно задание. Он знает, что вы все честные дети и это мы сейчас продемонстрируем. Нужно с закрытыми глазами на ощупь определить, какой транспорт изображен справа и слева (дети закрывают глаза, воспитатель раздает картинки, дети определяют на ощупь вид транспорта). 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проверяем себя. (Дети открывают глаза и проверяют, правильно ли они назвали транспорт).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подводит итог занятия:</w:t>
      </w: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теперь уверена, что вы не только знаете правила дорожного движения, но и можете применить их на практике. (Педагог хвалит детей за правильные ответы и активную работу на занятии).</w:t>
      </w:r>
    </w:p>
    <w:p w:rsidR="00073839" w:rsidRPr="00C0511D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вы можете поиграть с макетом, найдите на макете города место каждому автомобилю и расставьте их.</w:t>
      </w:r>
    </w:p>
    <w:p w:rsidR="00073839" w:rsidRPr="00AF2B9B" w:rsidRDefault="00073839" w:rsidP="004F7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3839" w:rsidRPr="00CF0BB8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Pr="00710174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Default="00073839" w:rsidP="004F7689">
      <w:pPr>
        <w:rPr>
          <w:rFonts w:ascii="Times New Roman" w:hAnsi="Times New Roman"/>
          <w:sz w:val="28"/>
          <w:szCs w:val="28"/>
        </w:rPr>
      </w:pPr>
    </w:p>
    <w:p w:rsidR="00073839" w:rsidRPr="004F7689" w:rsidRDefault="00073839" w:rsidP="004F7689">
      <w:pPr>
        <w:rPr>
          <w:rFonts w:ascii="Times New Roman" w:hAnsi="Times New Roman"/>
          <w:sz w:val="28"/>
          <w:szCs w:val="28"/>
        </w:rPr>
      </w:pPr>
    </w:p>
    <w:sectPr w:rsidR="00073839" w:rsidRPr="004F7689" w:rsidSect="000E566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689"/>
    <w:rsid w:val="0003065A"/>
    <w:rsid w:val="00052EAE"/>
    <w:rsid w:val="00073839"/>
    <w:rsid w:val="000D530E"/>
    <w:rsid w:val="000E5664"/>
    <w:rsid w:val="003621A9"/>
    <w:rsid w:val="004F7689"/>
    <w:rsid w:val="00553E65"/>
    <w:rsid w:val="005A35ED"/>
    <w:rsid w:val="00710174"/>
    <w:rsid w:val="00855EB4"/>
    <w:rsid w:val="00960DFF"/>
    <w:rsid w:val="009B3994"/>
    <w:rsid w:val="00A201F5"/>
    <w:rsid w:val="00A211C3"/>
    <w:rsid w:val="00A817B8"/>
    <w:rsid w:val="00AF2B9B"/>
    <w:rsid w:val="00BC6156"/>
    <w:rsid w:val="00C0511D"/>
    <w:rsid w:val="00C71B9B"/>
    <w:rsid w:val="00C82A1F"/>
    <w:rsid w:val="00CB2556"/>
    <w:rsid w:val="00CF0BB8"/>
    <w:rsid w:val="00DC0A9F"/>
    <w:rsid w:val="00F9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6</Pages>
  <Words>1093</Words>
  <Characters>6236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2021-03-13T21:35:00Z</dcterms:created>
  <dcterms:modified xsi:type="dcterms:W3CDTF">2024-02-29T11:20:00Z</dcterms:modified>
</cp:coreProperties>
</file>